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3B" w:rsidRDefault="00DA64A3">
      <w:pPr>
        <w:pStyle w:val="MonthYear"/>
      </w:pPr>
      <w:bookmarkStart w:id="0" w:name="_GoBack"/>
      <w:bookmarkEnd w:id="0"/>
      <w:r>
        <w:t xml:space="preserve">January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>
        <w:t>2016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January 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A34A3B">
        <w:trPr>
          <w:trHeight w:val="288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Sunday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Monday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Wednesday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Saturday</w:t>
            </w:r>
          </w:p>
        </w:tc>
      </w:tr>
      <w:tr w:rsidR="00A34A3B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</w:tr>
      <w:tr w:rsidR="00A34A3B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</w:tbl>
    <w:p w:rsidR="00A34A3B" w:rsidRDefault="00DA64A3">
      <w:pPr>
        <w:pStyle w:val="MonthYear"/>
      </w:pPr>
      <w:r>
        <w:lastRenderedPageBreak/>
        <w:t xml:space="preserve">February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>
        <w:t>2016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February calendar"/>
      </w:tblPr>
      <w:tblGrid>
        <w:gridCol w:w="1876"/>
        <w:gridCol w:w="1881"/>
        <w:gridCol w:w="1885"/>
        <w:gridCol w:w="1882"/>
        <w:gridCol w:w="1885"/>
        <w:gridCol w:w="1885"/>
        <w:gridCol w:w="1882"/>
      </w:tblGrid>
      <w:tr w:rsidR="00A34A3B">
        <w:trPr>
          <w:trHeight w:val="288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Sunday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Monday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Wednesday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Thursday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Saturday</w:t>
            </w: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MonthStart2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MonthStart2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MonthStart2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MonthStart2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MonthStart2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MonthStart2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MonthStart2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MonthEnd2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MonthEnd2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MonthEnd2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MonthEnd2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MonthEnd2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MonthEnd2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MonthEnd2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MonthEnd2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MonthEnd2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</w:tbl>
    <w:p w:rsidR="00A34A3B" w:rsidRDefault="00DA64A3">
      <w:pPr>
        <w:pStyle w:val="MonthYear"/>
      </w:pPr>
      <w:r>
        <w:lastRenderedPageBreak/>
        <w:t xml:space="preserve">March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>
        <w:t>2016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March calendar"/>
      </w:tblPr>
      <w:tblGrid>
        <w:gridCol w:w="1876"/>
        <w:gridCol w:w="1881"/>
        <w:gridCol w:w="1885"/>
        <w:gridCol w:w="1882"/>
        <w:gridCol w:w="1885"/>
        <w:gridCol w:w="1885"/>
        <w:gridCol w:w="1882"/>
      </w:tblGrid>
      <w:tr w:rsidR="00A34A3B">
        <w:trPr>
          <w:trHeight w:val="288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Sunday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Monday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Wednesday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Thursday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Saturday</w:t>
            </w: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</w:tbl>
    <w:p w:rsidR="00A34A3B" w:rsidRDefault="00DA64A3">
      <w:pPr>
        <w:pStyle w:val="MonthYear"/>
      </w:pPr>
      <w:r>
        <w:lastRenderedPageBreak/>
        <w:t xml:space="preserve">April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>
        <w:t>2016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April calendar"/>
      </w:tblPr>
      <w:tblGrid>
        <w:gridCol w:w="1876"/>
        <w:gridCol w:w="1881"/>
        <w:gridCol w:w="1885"/>
        <w:gridCol w:w="1882"/>
        <w:gridCol w:w="1885"/>
        <w:gridCol w:w="1885"/>
        <w:gridCol w:w="1882"/>
      </w:tblGrid>
      <w:tr w:rsidR="00A34A3B">
        <w:trPr>
          <w:trHeight w:val="288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Sunday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Monday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Wednesday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Thursday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Saturday</w:t>
            </w: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</w:tbl>
    <w:p w:rsidR="00A34A3B" w:rsidRDefault="00DA64A3">
      <w:pPr>
        <w:pStyle w:val="MonthYear"/>
      </w:pPr>
      <w:r>
        <w:lastRenderedPageBreak/>
        <w:t xml:space="preserve">May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>
        <w:t>2016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May calendar"/>
      </w:tblPr>
      <w:tblGrid>
        <w:gridCol w:w="1876"/>
        <w:gridCol w:w="1881"/>
        <w:gridCol w:w="1885"/>
        <w:gridCol w:w="1882"/>
        <w:gridCol w:w="1885"/>
        <w:gridCol w:w="1885"/>
        <w:gridCol w:w="1882"/>
      </w:tblGrid>
      <w:tr w:rsidR="00A34A3B">
        <w:trPr>
          <w:trHeight w:val="288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Sunday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Monday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Wednesday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Thursday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Saturday</w:t>
            </w: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MonthStart5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MonthEnd5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</w:tbl>
    <w:p w:rsidR="00A34A3B" w:rsidRDefault="00A34A3B"/>
    <w:p w:rsidR="00A34A3B" w:rsidRDefault="00DA64A3">
      <w:pPr>
        <w:pStyle w:val="MonthYear"/>
      </w:pPr>
      <w:r>
        <w:lastRenderedPageBreak/>
        <w:t xml:space="preserve">June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>
        <w:t>2016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June calendar"/>
      </w:tblPr>
      <w:tblGrid>
        <w:gridCol w:w="1876"/>
        <w:gridCol w:w="1881"/>
        <w:gridCol w:w="1885"/>
        <w:gridCol w:w="1882"/>
        <w:gridCol w:w="1885"/>
        <w:gridCol w:w="1885"/>
        <w:gridCol w:w="1882"/>
      </w:tblGrid>
      <w:tr w:rsidR="00A34A3B">
        <w:trPr>
          <w:trHeight w:val="288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Sunday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Monday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Wednesday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Thursday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Saturday</w:t>
            </w: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MonthStart6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MonthStart6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MonthStart6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MonthStart6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MonthStart6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MonthStart6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MonthStart6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MonthEnd6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MonthEnd6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MonthEnd6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MonthEnd6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MonthEnd6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MonthEnd6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MonthEnd6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MonthEnd6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MonthEnd6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</w:tbl>
    <w:p w:rsidR="00A34A3B" w:rsidRDefault="00DA64A3">
      <w:pPr>
        <w:pStyle w:val="MonthYear"/>
      </w:pPr>
      <w:r>
        <w:lastRenderedPageBreak/>
        <w:t xml:space="preserve">July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>
        <w:t>2016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July calendar"/>
      </w:tblPr>
      <w:tblGrid>
        <w:gridCol w:w="1876"/>
        <w:gridCol w:w="1881"/>
        <w:gridCol w:w="1885"/>
        <w:gridCol w:w="1882"/>
        <w:gridCol w:w="1885"/>
        <w:gridCol w:w="1885"/>
        <w:gridCol w:w="1882"/>
      </w:tblGrid>
      <w:tr w:rsidR="00A34A3B">
        <w:trPr>
          <w:trHeight w:val="288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Sunday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Monday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Wednesday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Thursday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Saturday</w:t>
            </w: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MonthStart7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MonthStart7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MonthStart7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MonthStart7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MonthStart7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MonthStart7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MonthStart7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MonthEnd7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MonthEnd7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MonthEnd7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MonthEnd7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MonthEnd7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MonthEnd7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MonthEnd7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  <w:jc w:val="center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MonthEnd7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MonthEnd7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</w:tr>
      <w:tr w:rsidR="00A34A3B">
        <w:trPr>
          <w:trHeight w:hRule="exact" w:val="720"/>
          <w:jc w:val="center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</w:tbl>
    <w:p w:rsidR="00A34A3B" w:rsidRDefault="00DA64A3">
      <w:pPr>
        <w:pStyle w:val="MonthYear"/>
      </w:pPr>
      <w:r>
        <w:lastRenderedPageBreak/>
        <w:t xml:space="preserve">August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>
        <w:t>2016</w:t>
      </w:r>
      <w:r>
        <w:fldChar w:fldCharType="end"/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August 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A34A3B">
        <w:trPr>
          <w:trHeight w:val="288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Sunday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Monday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Wednesday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Saturday</w:t>
            </w:r>
          </w:p>
        </w:tc>
      </w:tr>
      <w:tr w:rsidR="00A34A3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MonthStart8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MonthStart8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MonthStart8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MonthStart8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MonthStart8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MonthStart8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MonthStart8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A34A3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A34A3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A34A3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A34A3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MonthEnd8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MonthEnd8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MonthEnd8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MonthEnd8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MonthEnd8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MonthEnd8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MonthEnd8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A34A3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MonthEnd8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MonthEnd8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</w:tr>
      <w:tr w:rsidR="00A34A3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</w:tbl>
    <w:p w:rsidR="00A34A3B" w:rsidRDefault="00DA64A3">
      <w:pPr>
        <w:pStyle w:val="MonthYear"/>
      </w:pPr>
      <w:r>
        <w:lastRenderedPageBreak/>
        <w:t xml:space="preserve">September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>
        <w:t>2016</w:t>
      </w:r>
      <w:r>
        <w:fldChar w:fldCharType="end"/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September 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A34A3B">
        <w:trPr>
          <w:trHeight w:val="288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Sunday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Monday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Wednesday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Saturday</w:t>
            </w:r>
          </w:p>
        </w:tc>
      </w:tr>
      <w:tr w:rsidR="00A34A3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MonthStart9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MonthStart9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MonthStart9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MonthStart9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MonthStart9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MonthStart9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MonthStart9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A34A3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A34A3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A34A3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A34A3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MonthEnd9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MonthEnd9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MonthEnd9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MonthEnd9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MonthEnd9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MonthEnd9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MonthEnd9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A34A3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MonthEnd9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MonthEnd9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</w:tr>
      <w:tr w:rsidR="00A34A3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</w:tbl>
    <w:p w:rsidR="00A34A3B" w:rsidRDefault="00DA64A3">
      <w:pPr>
        <w:pStyle w:val="MonthYear"/>
      </w:pPr>
      <w:r>
        <w:lastRenderedPageBreak/>
        <w:t xml:space="preserve">October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>
        <w:t>2016</w:t>
      </w:r>
      <w:r>
        <w:fldChar w:fldCharType="end"/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October 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A34A3B">
        <w:trPr>
          <w:trHeight w:val="288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Sunday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Monday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Wednesday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Saturday</w:t>
            </w:r>
          </w:p>
        </w:tc>
      </w:tr>
      <w:tr w:rsidR="00A34A3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MonthStart10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MonthStart10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MonthStart10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MonthStart10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MonthStart10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MonthStart10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MonthStart10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A34A3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A34A3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A34A3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A34A3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MonthEnd10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MonthEnd10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MonthEnd10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MonthEnd10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MonthEnd10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MonthEnd10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MonthEnd10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A34A3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MonthEnd10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MonthEnd10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</w:tr>
      <w:tr w:rsidR="00A34A3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</w:tbl>
    <w:p w:rsidR="00A34A3B" w:rsidRDefault="00DA64A3">
      <w:pPr>
        <w:pStyle w:val="MonthYear"/>
      </w:pPr>
      <w:r>
        <w:lastRenderedPageBreak/>
        <w:t xml:space="preserve">November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>
        <w:t>2016</w:t>
      </w:r>
      <w:r>
        <w:fldChar w:fldCharType="end"/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November 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A34A3B">
        <w:trPr>
          <w:trHeight w:val="288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Sunday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Monday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Wednesday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Saturday</w:t>
            </w:r>
          </w:p>
        </w:tc>
      </w:tr>
      <w:tr w:rsidR="00A34A3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MonthStart11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A34A3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A34A3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A34A3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A34A3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MonthEnd11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MonthEnd11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MonthEnd11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MonthEnd11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MonthEnd11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MonthEnd11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MonthEnd11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A34A3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MonthEnd11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MonthEnd11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</w:tr>
      <w:tr w:rsidR="00A34A3B">
        <w:trPr>
          <w:trHeight w:hRule="exact" w:val="720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</w:tbl>
    <w:p w:rsidR="00A34A3B" w:rsidRDefault="00DA64A3">
      <w:pPr>
        <w:pStyle w:val="MonthYear"/>
      </w:pPr>
      <w:r>
        <w:lastRenderedPageBreak/>
        <w:t xml:space="preserve">December </w:t>
      </w: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>
        <w:t>2016</w:t>
      </w:r>
      <w:r>
        <w:fldChar w:fldCharType="end"/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December calendar"/>
      </w:tblPr>
      <w:tblGrid>
        <w:gridCol w:w="1876"/>
        <w:gridCol w:w="1881"/>
        <w:gridCol w:w="1885"/>
        <w:gridCol w:w="1882"/>
        <w:gridCol w:w="1885"/>
        <w:gridCol w:w="1885"/>
        <w:gridCol w:w="1882"/>
      </w:tblGrid>
      <w:tr w:rsidR="00A34A3B">
        <w:trPr>
          <w:trHeight w:val="288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Sunday</w:t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Monday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Wednesday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Thursday</w:t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34A3B" w:rsidRDefault="00DA64A3">
            <w:pPr>
              <w:pStyle w:val="Day"/>
            </w:pPr>
            <w:r>
              <w:t>Saturday</w:t>
            </w:r>
          </w:p>
        </w:tc>
      </w:tr>
      <w:tr w:rsidR="00A34A3B">
        <w:trPr>
          <w:trHeight w:hRule="exact" w:val="432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MonthStart12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MonthStart12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MonthStart12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MonthStart12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MonthStart12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MonthStart12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MonthStart12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A34A3B">
        <w:trPr>
          <w:trHeight w:hRule="exact" w:val="720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A34A3B">
        <w:trPr>
          <w:trHeight w:hRule="exact" w:val="720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A34A3B">
        <w:trPr>
          <w:trHeight w:hRule="exact" w:val="720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A34A3B">
        <w:trPr>
          <w:trHeight w:hRule="exact" w:val="720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MonthEnd12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MonthEnd12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MonthEnd12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MonthEnd12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MonthEnd12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MonthEnd12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MonthEnd12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</w:tr>
      <w:tr w:rsidR="00A34A3B">
        <w:trPr>
          <w:trHeight w:hRule="exact" w:val="720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  <w:tr w:rsidR="00A34A3B">
        <w:trPr>
          <w:trHeight w:hRule="exact" w:val="432"/>
        </w:trPr>
        <w:tc>
          <w:tcPr>
            <w:tcW w:w="18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MonthEnd12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DA64A3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MonthEnd12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Date"/>
              <w:spacing w:after="40"/>
            </w:pPr>
          </w:p>
        </w:tc>
      </w:tr>
      <w:tr w:rsidR="00A34A3B">
        <w:trPr>
          <w:trHeight w:hRule="exact" w:val="720"/>
        </w:trPr>
        <w:tc>
          <w:tcPr>
            <w:tcW w:w="18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34A3B" w:rsidRDefault="00A34A3B">
            <w:pPr>
              <w:pStyle w:val="CalendarText"/>
            </w:pPr>
          </w:p>
        </w:tc>
      </w:tr>
    </w:tbl>
    <w:p w:rsidR="00A34A3B" w:rsidRDefault="00A34A3B"/>
    <w:sectPr w:rsidR="00A34A3B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2/31/2011"/>
    <w:docVar w:name="MonthEnd1" w:val="1/31/2016"/>
    <w:docVar w:name="MonthEnd10" w:val="10/31/2016"/>
    <w:docVar w:name="MonthEnd11" w:val="11/30/2016"/>
    <w:docVar w:name="MonthEnd12" w:val="12/31/2016"/>
    <w:docVar w:name="MonthEnd2" w:val="2/29/2016"/>
    <w:docVar w:name="MonthEnd3" w:val="3/31/2016"/>
    <w:docVar w:name="MonthEnd4" w:val="4/30/2016"/>
    <w:docVar w:name="MonthEnd5" w:val="5/31/2016"/>
    <w:docVar w:name="MonthEnd6" w:val="6/30/2016"/>
    <w:docVar w:name="MonthEnd7" w:val="7/31/2016"/>
    <w:docVar w:name="MonthEnd8" w:val="8/31/2016"/>
    <w:docVar w:name="MonthEnd9" w:val="9/30/2016"/>
    <w:docVar w:name="MonthEndA" w:val="1/31/2012"/>
    <w:docVar w:name="MonthEndB" w:val="11/30/2011"/>
    <w:docVar w:name="MonthStart" w:val="12/1/2011"/>
    <w:docVar w:name="MonthStart1" w:val="1/1/2016"/>
    <w:docVar w:name="MonthStart10" w:val="10/1/2016"/>
    <w:docVar w:name="MonthStart11" w:val="11/1/2016"/>
    <w:docVar w:name="MonthStart12" w:val="12/1/2016"/>
    <w:docVar w:name="MonthStart2" w:val="2/1/2016"/>
    <w:docVar w:name="MonthStart3" w:val="3/1/2016"/>
    <w:docVar w:name="MonthStart4" w:val="4/1/2016"/>
    <w:docVar w:name="MonthStart5" w:val="5/1/2016"/>
    <w:docVar w:name="MonthStart6" w:val="6/1/2016"/>
    <w:docVar w:name="MonthStart7" w:val="7/1/2016"/>
    <w:docVar w:name="MonthStart8" w:val="8/1/2016"/>
    <w:docVar w:name="MonthStart9" w:val="9/1/2016"/>
    <w:docVar w:name="MonthStartA" w:val="1/1/2012"/>
    <w:docVar w:name="MonthStartB" w:val="11/1/2011"/>
    <w:docVar w:name="WeekStart" w:val="1"/>
  </w:docVars>
  <w:rsids>
    <w:rsidRoot w:val="00DA64A3"/>
    <w:rsid w:val="00112D65"/>
    <w:rsid w:val="00A34A3B"/>
    <w:rsid w:val="00DA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40"/>
      <w:jc w:val="center"/>
    </w:pPr>
    <w:rPr>
      <w:b/>
      <w:caps/>
      <w:color w:val="404040" w:themeColor="text1" w:themeTint="BF"/>
      <w:spacing w:val="10"/>
      <w:sz w:val="20"/>
      <w:szCs w:val="20"/>
    </w:rPr>
  </w:style>
  <w:style w:type="paragraph" w:customStyle="1" w:styleId="MonthYear">
    <w:name w:val="MonthYear"/>
    <w:basedOn w:val="Normal"/>
    <w:qFormat/>
    <w:pPr>
      <w:pageBreakBefore/>
      <w:spacing w:after="240"/>
      <w:jc w:val="center"/>
    </w:pPr>
    <w:rPr>
      <w:sz w:val="60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/>
    </w:pPr>
    <w:rPr>
      <w:sz w:val="24"/>
      <w:szCs w:val="30"/>
    </w:rPr>
  </w:style>
  <w:style w:type="character" w:customStyle="1" w:styleId="DateChar">
    <w:name w:val="Date Char"/>
    <w:basedOn w:val="DefaultParagraphFont"/>
    <w:link w:val="Date"/>
    <w:rPr>
      <w:kern w:val="16"/>
      <w:sz w:val="24"/>
      <w:szCs w:val="30"/>
      <w14:ligatures w14:val="standardContextu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40"/>
      <w:jc w:val="center"/>
    </w:pPr>
    <w:rPr>
      <w:b/>
      <w:caps/>
      <w:color w:val="404040" w:themeColor="text1" w:themeTint="BF"/>
      <w:spacing w:val="10"/>
      <w:sz w:val="20"/>
      <w:szCs w:val="20"/>
    </w:rPr>
  </w:style>
  <w:style w:type="paragraph" w:customStyle="1" w:styleId="MonthYear">
    <w:name w:val="MonthYear"/>
    <w:basedOn w:val="Normal"/>
    <w:qFormat/>
    <w:pPr>
      <w:pageBreakBefore/>
      <w:spacing w:after="240"/>
      <w:jc w:val="center"/>
    </w:pPr>
    <w:rPr>
      <w:sz w:val="60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/>
    </w:pPr>
    <w:rPr>
      <w:sz w:val="24"/>
      <w:szCs w:val="30"/>
    </w:rPr>
  </w:style>
  <w:style w:type="character" w:customStyle="1" w:styleId="DateChar">
    <w:name w:val="Date Char"/>
    <w:basedOn w:val="DefaultParagraphFont"/>
    <w:link w:val="Date"/>
    <w:rPr>
      <w:kern w:val="16"/>
      <w:sz w:val="24"/>
      <w:szCs w:val="30"/>
      <w14:ligatures w14:val="standardContextu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rol\Application%20Data\Microsoft\Templates\2012%20Calendar%20Basic%20full%20year%20evergreen_2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B6E0-EFE6-46C5-BB3E-E41B2ABF0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311AEB-45DC-4CDA-927F-67B55879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 full year evergreen_2.dotm</Template>
  <TotalTime>1</TotalTime>
  <Pages>12</Pages>
  <Words>3667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12-Month Basic Calendar (any year)</vt:lpstr>
    </vt:vector>
  </TitlesOfParts>
  <Company/>
  <LinksUpToDate>false</LinksUpToDate>
  <CharactersWithSpaces>24526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12-Month Basic Calendar (any year)</dc:title>
  <dc:creator>Carol</dc:creator>
  <cp:keywords/>
  <cp:lastModifiedBy>Carol</cp:lastModifiedBy>
  <cp:revision>2</cp:revision>
  <dcterms:created xsi:type="dcterms:W3CDTF">2016-03-17T22:05:00Z</dcterms:created>
  <dcterms:modified xsi:type="dcterms:W3CDTF">2016-03-17T22:05:00Z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TC028092519991</vt:lpwstr>
  </property>
</Properties>
</file>